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CAB8" w14:textId="7069C190" w:rsidR="00B05DD6" w:rsidRDefault="00AA1B21" w:rsidP="00B05D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BUONO DI PRELEVAMENTO</w:t>
      </w:r>
    </w:p>
    <w:p w14:paraId="476EDAC5" w14:textId="77777777" w:rsidR="00B05DD6" w:rsidRDefault="00B05DD6" w:rsidP="00AA1B21">
      <w:pPr>
        <w:spacing w:line="360" w:lineRule="auto"/>
        <w:rPr>
          <w:rFonts w:ascii="Arial" w:hAnsi="Arial" w:cs="Arial"/>
        </w:rPr>
      </w:pPr>
    </w:p>
    <w:p w14:paraId="0B0C1BDF" w14:textId="46EF6C0D" w:rsidR="00AA1B21" w:rsidRPr="00AA1B21" w:rsidRDefault="00AA1B21" w:rsidP="00AA1B21">
      <w:pPr>
        <w:spacing w:line="360" w:lineRule="auto"/>
        <w:rPr>
          <w:rFonts w:ascii="Arial" w:hAnsi="Arial" w:cs="Arial"/>
          <w:bCs/>
        </w:rPr>
      </w:pPr>
      <w:r w:rsidRPr="00AA1B21">
        <w:rPr>
          <w:rFonts w:ascii="Arial" w:hAnsi="Arial" w:cs="Arial"/>
          <w:bCs/>
        </w:rPr>
        <w:t>Buono di prelevamento n. ______________ del _______</w:t>
      </w:r>
      <w:r>
        <w:rPr>
          <w:rFonts w:ascii="Arial" w:hAnsi="Arial" w:cs="Arial"/>
          <w:bCs/>
        </w:rPr>
        <w:t xml:space="preserve">_____ </w:t>
      </w:r>
      <w:r w:rsidRPr="00AA1B21">
        <w:rPr>
          <w:rFonts w:ascii="Arial" w:hAnsi="Arial" w:cs="Arial"/>
          <w:bCs/>
        </w:rPr>
        <w:t>Spazio ____________________</w:t>
      </w:r>
    </w:p>
    <w:p w14:paraId="6AC4C730" w14:textId="2B26269D" w:rsidR="00AA1B21" w:rsidRPr="00AA1B21" w:rsidRDefault="00AA1B21" w:rsidP="00AA1B21">
      <w:pPr>
        <w:spacing w:line="360" w:lineRule="auto"/>
        <w:rPr>
          <w:rFonts w:ascii="Arial" w:hAnsi="Arial" w:cs="Arial"/>
          <w:bCs/>
        </w:rPr>
      </w:pPr>
      <w:r w:rsidRPr="00AA1B21">
        <w:rPr>
          <w:rFonts w:ascii="Arial" w:hAnsi="Arial" w:cs="Arial"/>
          <w:bCs/>
        </w:rPr>
        <w:t>Sig./Prof. _________________________</w:t>
      </w:r>
    </w:p>
    <w:p w14:paraId="1A1A7E24" w14:textId="77777777" w:rsidR="00AA1B21" w:rsidRPr="00AA1B21" w:rsidRDefault="00AA1B21" w:rsidP="00AA1B21">
      <w:pPr>
        <w:spacing w:line="360" w:lineRule="auto"/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6870"/>
        <w:gridCol w:w="2457"/>
      </w:tblGrid>
      <w:tr w:rsidR="00AA1B21" w:rsidRPr="00AA1B21" w14:paraId="6677302B" w14:textId="77777777" w:rsidTr="00631AE0">
        <w:trPr>
          <w:trHeight w:val="419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EEBE" w14:textId="77777777" w:rsidR="00AA1B21" w:rsidRPr="00AA1B21" w:rsidRDefault="00AA1B21" w:rsidP="00AA1B2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A1B21">
              <w:rPr>
                <w:rFonts w:ascii="Arial" w:hAnsi="Arial" w:cs="Arial"/>
                <w:b/>
                <w:bCs/>
              </w:rPr>
              <w:t>cod.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A353" w14:textId="77777777" w:rsidR="00AA1B21" w:rsidRPr="00AA1B21" w:rsidRDefault="00AA1B21" w:rsidP="00AA1B2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A1B21"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78C0" w14:textId="77777777" w:rsidR="00AA1B21" w:rsidRPr="00AA1B21" w:rsidRDefault="00AA1B21" w:rsidP="00AA1B2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A1B21">
              <w:rPr>
                <w:rFonts w:ascii="Arial" w:hAnsi="Arial" w:cs="Arial"/>
                <w:b/>
                <w:bCs/>
              </w:rPr>
              <w:t>quantità</w:t>
            </w:r>
          </w:p>
        </w:tc>
      </w:tr>
      <w:tr w:rsidR="00AA1B21" w:rsidRPr="00AA1B21" w14:paraId="15332873" w14:textId="77777777" w:rsidTr="00631AE0">
        <w:trPr>
          <w:trHeight w:val="39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A56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BA42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457A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A1B21" w:rsidRPr="00AA1B21" w14:paraId="267E4468" w14:textId="77777777" w:rsidTr="00631AE0">
        <w:trPr>
          <w:trHeight w:val="419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700F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D6B4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667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A1B21" w:rsidRPr="00AA1B21" w14:paraId="1AC52C1F" w14:textId="77777777" w:rsidTr="00631AE0">
        <w:trPr>
          <w:trHeight w:val="39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E57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0129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EC5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A1B21" w:rsidRPr="00AA1B21" w14:paraId="3D9C545D" w14:textId="77777777" w:rsidTr="00631AE0">
        <w:trPr>
          <w:trHeight w:val="419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6FB7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9C6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86E9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A1B21" w:rsidRPr="00AA1B21" w14:paraId="240B7799" w14:textId="77777777" w:rsidTr="00631AE0">
        <w:trPr>
          <w:trHeight w:val="39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4B5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B42F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683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A1B21" w:rsidRPr="00AA1B21" w14:paraId="3D4289AF" w14:textId="77777777" w:rsidTr="00631AE0">
        <w:trPr>
          <w:trHeight w:val="419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169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3843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A7D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AA1B21" w:rsidRPr="00AA1B21" w14:paraId="433BA63D" w14:textId="77777777" w:rsidTr="00631AE0">
        <w:trPr>
          <w:trHeight w:val="395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C41C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A1BA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EB8" w14:textId="77777777" w:rsidR="00AA1B21" w:rsidRPr="00AA1B21" w:rsidRDefault="00AA1B21" w:rsidP="00AA1B21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265537D" w14:textId="77777777" w:rsidR="00AA1B21" w:rsidRPr="00AA1B21" w:rsidRDefault="00AA1B21" w:rsidP="00AA1B21">
      <w:pPr>
        <w:spacing w:line="360" w:lineRule="auto"/>
        <w:rPr>
          <w:rFonts w:ascii="Arial" w:hAnsi="Arial" w:cs="Arial"/>
          <w:bCs/>
        </w:rPr>
      </w:pPr>
    </w:p>
    <w:p w14:paraId="6440E0BD" w14:textId="77777777" w:rsidR="00AA1B21" w:rsidRPr="00AA1B21" w:rsidRDefault="00AA1B21" w:rsidP="00AA1B21">
      <w:pPr>
        <w:spacing w:line="360" w:lineRule="auto"/>
        <w:rPr>
          <w:rFonts w:ascii="Arial" w:hAnsi="Arial" w:cs="Arial"/>
          <w:bCs/>
        </w:rPr>
      </w:pPr>
    </w:p>
    <w:p w14:paraId="0A30D6E3" w14:textId="0BC7EC12" w:rsidR="00AB2A4D" w:rsidRDefault="00AA1B21" w:rsidP="00AA1B21">
      <w:pPr>
        <w:spacing w:line="360" w:lineRule="auto"/>
        <w:rPr>
          <w:rFonts w:ascii="Arial" w:hAnsi="Arial" w:cs="Arial"/>
          <w:bCs/>
        </w:rPr>
      </w:pPr>
      <w:r w:rsidRPr="00AA1B21">
        <w:rPr>
          <w:rFonts w:ascii="Arial" w:hAnsi="Arial" w:cs="Arial"/>
          <w:bCs/>
        </w:rPr>
        <w:t xml:space="preserve">      IL MAGAZZINIERE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A1B21">
        <w:rPr>
          <w:rFonts w:ascii="Arial" w:hAnsi="Arial" w:cs="Arial"/>
          <w:bCs/>
        </w:rPr>
        <w:tab/>
        <w:t>IL PRELEVANTE</w:t>
      </w:r>
    </w:p>
    <w:p w14:paraId="79971784" w14:textId="229E10A2" w:rsidR="00AA1B21" w:rsidRDefault="00AA1B21" w:rsidP="00AA1B21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</w:t>
      </w:r>
    </w:p>
    <w:p w14:paraId="52DE9A51" w14:textId="77777777" w:rsidR="00633A43" w:rsidRDefault="00633A43" w:rsidP="00AA1B21">
      <w:pPr>
        <w:spacing w:line="360" w:lineRule="auto"/>
        <w:rPr>
          <w:rFonts w:ascii="Arial" w:hAnsi="Arial" w:cs="Arial"/>
          <w:bCs/>
        </w:rPr>
      </w:pPr>
    </w:p>
    <w:p w14:paraId="773A74FC" w14:textId="77777777" w:rsidR="00633A43" w:rsidRDefault="00633A43" w:rsidP="00AA1B21">
      <w:pPr>
        <w:spacing w:line="360" w:lineRule="auto"/>
        <w:rPr>
          <w:rFonts w:ascii="Arial" w:hAnsi="Arial" w:cs="Arial"/>
          <w:bCs/>
        </w:rPr>
      </w:pPr>
    </w:p>
    <w:p w14:paraId="69729685" w14:textId="77777777" w:rsidR="00633A43" w:rsidRPr="00AB2A4D" w:rsidRDefault="00633A43" w:rsidP="00AA1B21">
      <w:pPr>
        <w:spacing w:line="360" w:lineRule="auto"/>
        <w:rPr>
          <w:rFonts w:ascii="Arial" w:hAnsi="Arial" w:cs="Arial"/>
        </w:rPr>
      </w:pPr>
    </w:p>
    <w:sectPr w:rsidR="00633A43" w:rsidRPr="00AB2A4D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87E0" w14:textId="77777777" w:rsidR="003618A6" w:rsidRDefault="003618A6" w:rsidP="003B710F">
      <w:r>
        <w:separator/>
      </w:r>
    </w:p>
  </w:endnote>
  <w:endnote w:type="continuationSeparator" w:id="0">
    <w:p w14:paraId="6CA50063" w14:textId="77777777" w:rsidR="003618A6" w:rsidRDefault="003618A6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DA6C" w14:textId="77777777" w:rsidR="005328FF" w:rsidRDefault="005328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74D9A0" w14:textId="23EB08EA" w:rsidR="00633A43" w:rsidRDefault="00FD1356" w:rsidP="00633A43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633A43" w:rsidRPr="00633A43">
      <w:rPr>
        <w:rFonts w:ascii="Arial" w:hAnsi="Arial" w:cs="Arial"/>
        <w:sz w:val="18"/>
        <w:szCs w:val="18"/>
      </w:rPr>
      <w:t>PEC: MITD450009@pec.istruzione.it</w:t>
    </w:r>
  </w:p>
  <w:p w14:paraId="305896CE" w14:textId="19CE53E3" w:rsidR="00FD1356" w:rsidRPr="008506FE" w:rsidRDefault="00FD1356" w:rsidP="00633A43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231621C6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4212C6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0B07" w14:textId="77777777" w:rsidR="003618A6" w:rsidRDefault="003618A6" w:rsidP="003B710F">
      <w:r>
        <w:separator/>
      </w:r>
    </w:p>
  </w:footnote>
  <w:footnote w:type="continuationSeparator" w:id="0">
    <w:p w14:paraId="15FDB13E" w14:textId="77777777" w:rsidR="003618A6" w:rsidRDefault="003618A6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E786" w14:textId="77777777" w:rsidR="005328FF" w:rsidRDefault="005328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mallCaps/>
              <w:sz w:val="20"/>
            </w:rPr>
            <w:t xml:space="preserve">Pag. 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  <w:r w:rsidRPr="007D4E42">
            <w:rPr>
              <w:rFonts w:ascii="Calibri" w:hAnsi="Calibri"/>
              <w:smallCaps/>
              <w:sz w:val="20"/>
            </w:rPr>
            <w:t xml:space="preserve"> /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323DA2" w14:paraId="0DC8B1D9" w14:textId="77777777" w:rsidTr="005B683E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3EC8BAE5" w14:textId="77777777" w:rsidR="00323DA2" w:rsidRPr="00F01B82" w:rsidRDefault="00323DA2" w:rsidP="00323DA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35B6C1D4" w14:textId="77777777" w:rsidR="00323DA2" w:rsidRPr="00F01B82" w:rsidRDefault="00323DA2" w:rsidP="00323DA2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3F36A54D" w14:textId="77777777" w:rsidR="00323DA2" w:rsidRPr="00F01B82" w:rsidRDefault="00323DA2" w:rsidP="00323DA2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2E705929" w14:textId="77777777" w:rsidR="00323DA2" w:rsidRDefault="00323DA2" w:rsidP="00323DA2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271939BC" w14:textId="77777777" w:rsidR="00323DA2" w:rsidRDefault="00323DA2" w:rsidP="00323DA2">
          <w:pPr>
            <w:jc w:val="center"/>
          </w:pPr>
        </w:p>
      </w:tc>
    </w:tr>
    <w:tr w:rsidR="00323DA2" w14:paraId="362E6224" w14:textId="77777777" w:rsidTr="005B683E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675B8F6C" w14:textId="77777777" w:rsidR="00323DA2" w:rsidRPr="00F01B82" w:rsidRDefault="00323DA2" w:rsidP="00323DA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0CE08003" wp14:editId="6CF76166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E9A07EA" w14:textId="77777777" w:rsidR="00323DA2" w:rsidRPr="00F01B82" w:rsidRDefault="00323DA2" w:rsidP="00323DA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3E0F91D0" wp14:editId="69606B48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7D985" w14:textId="77777777" w:rsidR="00323DA2" w:rsidRDefault="00323DA2" w:rsidP="00323DA2">
    <w:pPr>
      <w:pStyle w:val="Intestazione"/>
    </w:pPr>
  </w:p>
  <w:tbl>
    <w:tblPr>
      <w:tblW w:w="10236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8"/>
      <w:gridCol w:w="3568"/>
    </w:tblGrid>
    <w:tr w:rsidR="005F688C" w14:paraId="262924E4" w14:textId="77777777" w:rsidTr="00842756">
      <w:trPr>
        <w:cantSplit/>
        <w:trHeight w:val="20"/>
      </w:trPr>
      <w:tc>
        <w:tcPr>
          <w:tcW w:w="6668" w:type="dxa"/>
          <w:vAlign w:val="center"/>
        </w:tcPr>
        <w:p w14:paraId="49879793" w14:textId="77777777" w:rsidR="005F688C" w:rsidRPr="00557D05" w:rsidRDefault="005F688C" w:rsidP="005F688C">
          <w:pPr>
            <w:rPr>
              <w:smallCaps/>
              <w:sz w:val="22"/>
              <w:szCs w:val="22"/>
            </w:rPr>
          </w:pPr>
          <w:r>
            <w:rPr>
              <w:smallCaps/>
              <w:sz w:val="22"/>
              <w:szCs w:val="22"/>
            </w:rPr>
            <w:t>BUONO DI PRELEVAMENTO</w:t>
          </w:r>
        </w:p>
      </w:tc>
      <w:tc>
        <w:tcPr>
          <w:tcW w:w="3568" w:type="dxa"/>
          <w:vAlign w:val="center"/>
        </w:tcPr>
        <w:p w14:paraId="71CED0B2" w14:textId="235900CD" w:rsidR="005F688C" w:rsidRDefault="005F688C" w:rsidP="005F688C">
          <w:pPr>
            <w:tabs>
              <w:tab w:val="left" w:pos="922"/>
            </w:tabs>
            <w:spacing w:before="60" w:after="60"/>
            <w:rPr>
              <w:b/>
              <w:smallCaps/>
              <w:sz w:val="20"/>
            </w:rPr>
          </w:pPr>
          <w:r>
            <w:rPr>
              <w:color w:val="000000"/>
              <w:sz w:val="22"/>
              <w:szCs w:val="22"/>
            </w:rPr>
            <w:t>Codice Mod. </w:t>
          </w:r>
          <w:r w:rsidRPr="005328FF">
            <w:rPr>
              <w:b/>
              <w:bCs/>
              <w:color w:val="000000"/>
              <w:sz w:val="22"/>
              <w:szCs w:val="22"/>
            </w:rPr>
            <w:t xml:space="preserve">SA </w:t>
          </w:r>
          <w:r w:rsidR="00AB5857" w:rsidRPr="005328FF">
            <w:rPr>
              <w:b/>
              <w:bCs/>
              <w:color w:val="000000"/>
              <w:sz w:val="22"/>
              <w:szCs w:val="22"/>
            </w:rPr>
            <w:t>0</w:t>
          </w:r>
          <w:r w:rsidRPr="005328FF">
            <w:rPr>
              <w:b/>
              <w:bCs/>
              <w:color w:val="000000"/>
              <w:sz w:val="22"/>
              <w:szCs w:val="22"/>
            </w:rPr>
            <w:t>5.0</w:t>
          </w:r>
          <w:r>
            <w:rPr>
              <w:b/>
              <w:bCs/>
              <w:smallCaps/>
              <w:color w:val="000000"/>
            </w:rPr>
            <w:t xml:space="preserve"> </w:t>
          </w:r>
          <w:r>
            <w:rPr>
              <w:color w:val="000000"/>
              <w:sz w:val="22"/>
              <w:szCs w:val="22"/>
            </w:rPr>
            <w:t>Pag.  1</w:t>
          </w:r>
          <w:r w:rsidR="005F69A1">
            <w:rPr>
              <w:color w:val="000000"/>
              <w:sz w:val="22"/>
              <w:szCs w:val="22"/>
            </w:rPr>
            <w:t>/1</w:t>
          </w:r>
        </w:p>
      </w:tc>
    </w:tr>
  </w:tbl>
  <w:p w14:paraId="20146586" w14:textId="77777777" w:rsidR="005F688C" w:rsidRDefault="005F68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0"/>
  </w:num>
  <w:num w:numId="2" w16cid:durableId="11621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039DE"/>
    <w:rsid w:val="00035E9A"/>
    <w:rsid w:val="00080483"/>
    <w:rsid w:val="000B1AAF"/>
    <w:rsid w:val="000E6FD9"/>
    <w:rsid w:val="0015346B"/>
    <w:rsid w:val="00153F01"/>
    <w:rsid w:val="00161859"/>
    <w:rsid w:val="00190F0D"/>
    <w:rsid w:val="00193006"/>
    <w:rsid w:val="001B02E5"/>
    <w:rsid w:val="0023744C"/>
    <w:rsid w:val="00243857"/>
    <w:rsid w:val="002802BA"/>
    <w:rsid w:val="00281752"/>
    <w:rsid w:val="00296C65"/>
    <w:rsid w:val="00323DA2"/>
    <w:rsid w:val="00331166"/>
    <w:rsid w:val="00354A90"/>
    <w:rsid w:val="003618A6"/>
    <w:rsid w:val="003B710F"/>
    <w:rsid w:val="003E438D"/>
    <w:rsid w:val="004212C6"/>
    <w:rsid w:val="00457F35"/>
    <w:rsid w:val="004E4A9F"/>
    <w:rsid w:val="00504539"/>
    <w:rsid w:val="005328FF"/>
    <w:rsid w:val="005502DD"/>
    <w:rsid w:val="005B5F26"/>
    <w:rsid w:val="005D232E"/>
    <w:rsid w:val="005D63DA"/>
    <w:rsid w:val="005E238C"/>
    <w:rsid w:val="005F688C"/>
    <w:rsid w:val="005F69A1"/>
    <w:rsid w:val="006057F5"/>
    <w:rsid w:val="006116B8"/>
    <w:rsid w:val="00631AE0"/>
    <w:rsid w:val="00633A43"/>
    <w:rsid w:val="00657E71"/>
    <w:rsid w:val="00674C23"/>
    <w:rsid w:val="006B2594"/>
    <w:rsid w:val="006B5E03"/>
    <w:rsid w:val="006E0859"/>
    <w:rsid w:val="006F0FE3"/>
    <w:rsid w:val="00715274"/>
    <w:rsid w:val="00757A7B"/>
    <w:rsid w:val="007705D9"/>
    <w:rsid w:val="00794641"/>
    <w:rsid w:val="008506FE"/>
    <w:rsid w:val="00854E87"/>
    <w:rsid w:val="00875AFA"/>
    <w:rsid w:val="008C411D"/>
    <w:rsid w:val="00903D63"/>
    <w:rsid w:val="00906A76"/>
    <w:rsid w:val="0093702D"/>
    <w:rsid w:val="0098419C"/>
    <w:rsid w:val="009A010C"/>
    <w:rsid w:val="00A01A74"/>
    <w:rsid w:val="00A13DE5"/>
    <w:rsid w:val="00A43873"/>
    <w:rsid w:val="00A470B9"/>
    <w:rsid w:val="00A517B8"/>
    <w:rsid w:val="00A858AD"/>
    <w:rsid w:val="00AA1B21"/>
    <w:rsid w:val="00AB2A4D"/>
    <w:rsid w:val="00AB5857"/>
    <w:rsid w:val="00B05DD6"/>
    <w:rsid w:val="00B26BE0"/>
    <w:rsid w:val="00B5039B"/>
    <w:rsid w:val="00B63CBE"/>
    <w:rsid w:val="00B87C7A"/>
    <w:rsid w:val="00BA2C95"/>
    <w:rsid w:val="00C74131"/>
    <w:rsid w:val="00CF6225"/>
    <w:rsid w:val="00D22CF8"/>
    <w:rsid w:val="00D45A4F"/>
    <w:rsid w:val="00D621FF"/>
    <w:rsid w:val="00D74593"/>
    <w:rsid w:val="00DB2B6B"/>
    <w:rsid w:val="00DC51BB"/>
    <w:rsid w:val="00DC6990"/>
    <w:rsid w:val="00DF4D8A"/>
    <w:rsid w:val="00DF69CD"/>
    <w:rsid w:val="00E22119"/>
    <w:rsid w:val="00E24025"/>
    <w:rsid w:val="00E42AC4"/>
    <w:rsid w:val="00E57949"/>
    <w:rsid w:val="00EC6290"/>
    <w:rsid w:val="00ED100F"/>
    <w:rsid w:val="00F01B82"/>
    <w:rsid w:val="00F358B2"/>
    <w:rsid w:val="00F53909"/>
    <w:rsid w:val="00F76865"/>
    <w:rsid w:val="00F83C85"/>
    <w:rsid w:val="00F8658E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22</cp:revision>
  <cp:lastPrinted>2003-06-24T23:32:00Z</cp:lastPrinted>
  <dcterms:created xsi:type="dcterms:W3CDTF">2024-09-23T19:18:00Z</dcterms:created>
  <dcterms:modified xsi:type="dcterms:W3CDTF">2026-01-04T17:50:00Z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